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302" w:rsidRPr="00845302" w:rsidRDefault="00845302" w:rsidP="0084530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Akreditovaný seminář „</w:t>
      </w:r>
      <w:r w:rsidRPr="0084530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OJĎME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NA TO OD LESA“</w:t>
      </w:r>
    </w:p>
    <w:p w:rsidR="00845302" w:rsidRPr="00845302" w:rsidRDefault="00845302" w:rsidP="0084530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4530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     </w:t>
      </w:r>
    </w:p>
    <w:p w:rsidR="00845302" w:rsidRPr="00845302" w:rsidRDefault="00845302" w:rsidP="00845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5302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47625" distB="47625" distL="285750" distR="28575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2209800"/>
            <wp:effectExtent l="0" t="0" r="0" b="0"/>
            <wp:wrapSquare wrapText="bothSides"/>
            <wp:docPr id="1" name="Obrázek 1" descr="Manuál-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nuál-20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53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Střediska environmentální výchovy Správy Národního parku Šumava vás zvou na seminář, který je určen pro praktické seznámení s příručkou ekologické výchovy a lesní pedagogiky </w:t>
      </w:r>
      <w:r w:rsidRPr="0084530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„Pojďme na to od lesa"</w:t>
      </w:r>
      <w:r w:rsidRPr="008453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845302" w:rsidRPr="00845302" w:rsidRDefault="00845302" w:rsidP="0084530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</w:t>
      </w:r>
      <w:r w:rsidRPr="0084530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ermíny pro rok 2018:</w:t>
      </w:r>
    </w:p>
    <w:p w:rsidR="00845302" w:rsidRPr="00845302" w:rsidRDefault="00845302" w:rsidP="00845302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gramStart"/>
      <w:r w:rsidRPr="0084530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2.5.2018</w:t>
      </w:r>
      <w:proofErr w:type="gramEnd"/>
    </w:p>
    <w:p w:rsidR="00845302" w:rsidRPr="00845302" w:rsidRDefault="00845302" w:rsidP="00845302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gramStart"/>
      <w:r w:rsidRPr="0084530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29.8.2018</w:t>
      </w:r>
      <w:proofErr w:type="gramEnd"/>
    </w:p>
    <w:p w:rsidR="00845302" w:rsidRPr="00845302" w:rsidRDefault="00845302" w:rsidP="00845302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gramStart"/>
      <w:r w:rsidRPr="0084530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5.10.2018</w:t>
      </w:r>
      <w:proofErr w:type="gramEnd"/>
      <w:r w:rsidRPr="0084530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:rsidR="00845302" w:rsidRPr="00845302" w:rsidRDefault="00845302" w:rsidP="0084530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hyperlink r:id="rId6" w:tooltip="pozvánka_seminar_Pojdme_na_to_od_lesa_2018_akreditace.jpg" w:history="1">
        <w:r w:rsidRPr="0084530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POZVÁNKA ke stažení ZDE</w:t>
        </w:r>
      </w:hyperlink>
    </w:p>
    <w:p w:rsidR="00845302" w:rsidRPr="00845302" w:rsidRDefault="00845302" w:rsidP="0084530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hyperlink r:id="rId7" w:tooltip="PRIHLASKA_SEMINAR_2018.doc" w:history="1">
        <w:r w:rsidRPr="0084530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PŘIHLÁŠKA ke stažení ZDE</w:t>
        </w:r>
      </w:hyperlink>
      <w:r w:rsidRPr="0084530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  </w:t>
      </w:r>
    </w:p>
    <w:p w:rsidR="00845302" w:rsidRPr="00845302" w:rsidRDefault="00845302" w:rsidP="00845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530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45302" w:rsidRPr="00845302" w:rsidRDefault="00845302" w:rsidP="00845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5302">
        <w:rPr>
          <w:rFonts w:ascii="Times New Roman" w:eastAsia="Times New Roman" w:hAnsi="Times New Roman" w:cs="Times New Roman"/>
          <w:sz w:val="24"/>
          <w:szCs w:val="24"/>
          <w:lang w:eastAsia="cs-CZ"/>
        </w:rPr>
        <w:t>Semináře jsou organizovány ve středisku environmentální výchovy Horská Kvilda a budou vedeny pracovníky středisek environmentální výchovy Správy. Správa Národního parku Šumava získala od MŠMT akreditaci tohoto semináře podle akreditačních programů ministerstva školství (</w:t>
      </w:r>
      <w:r w:rsidRPr="0084530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Akreditace v systému DVPP, číslo vzdělávacího programu MŠMT - 6436/2017-2-458</w:t>
      </w:r>
      <w:r w:rsidRPr="008453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</w:t>
      </w:r>
    </w:p>
    <w:p w:rsidR="00845302" w:rsidRPr="00845302" w:rsidRDefault="00845302" w:rsidP="00845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53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Manuál „Pojďme na to od lesa" vznikl ve spolupráci s Národním parkem Bavorský les a obsahuje mnoho aktivit nejen na téma les. Součástí knihy je i nová kapitola určená pro výuku o „Národním parku Šumava". </w:t>
      </w:r>
    </w:p>
    <w:p w:rsidR="00845302" w:rsidRPr="00845302" w:rsidRDefault="00845302" w:rsidP="00845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5302">
        <w:rPr>
          <w:rFonts w:ascii="Times New Roman" w:eastAsia="Times New Roman" w:hAnsi="Times New Roman" w:cs="Times New Roman"/>
          <w:sz w:val="24"/>
          <w:szCs w:val="24"/>
          <w:lang w:eastAsia="cs-CZ"/>
        </w:rPr>
        <w:t>Každý účastník získá zdarma tuto publikaci, která vznikla díky podpoře Státního fondu životního prostředí České republiky. Seminář je určen pro všechny, kteří se zabývají environmentální výchovou či lesní pedagogikou.</w:t>
      </w:r>
    </w:p>
    <w:p w:rsidR="003E2FA9" w:rsidRDefault="003E2FA9"/>
    <w:sectPr w:rsidR="003E2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D58A6"/>
    <w:multiLevelType w:val="multilevel"/>
    <w:tmpl w:val="5134C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85D"/>
    <w:rsid w:val="003E2FA9"/>
    <w:rsid w:val="0083685D"/>
    <w:rsid w:val="0084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5CC06-7CB5-4DFA-AEE0-A73D3BDDE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8453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84530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45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453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5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5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6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4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82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06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65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0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psumava.cz/gallery/36/10939-prihlaska_seminar_2018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psumava.cz/gallery/36/10899-pozvanka_seminar_pojdme_na_to_od_lesa_2018_akreditace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EC3FE58D</Template>
  <TotalTime>1</TotalTime>
  <Pages>1</Pages>
  <Words>206</Words>
  <Characters>1219</Characters>
  <Application>Microsoft Office Word</Application>
  <DocSecurity>0</DocSecurity>
  <Lines>10</Lines>
  <Paragraphs>2</Paragraphs>
  <ScaleCrop>false</ScaleCrop>
  <Company>KUJC</Company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Jozková Libuše</dc:creator>
  <cp:keywords/>
  <dc:description/>
  <cp:lastModifiedBy>Jozková Libuše</cp:lastModifiedBy>
  <cp:revision>2</cp:revision>
  <dcterms:created xsi:type="dcterms:W3CDTF">2018-03-15T11:01:00Z</dcterms:created>
  <dcterms:modified xsi:type="dcterms:W3CDTF">2018-03-15T11:02:00Z</dcterms:modified>
</cp:coreProperties>
</file>